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6BF" w:rsidRDefault="00D668A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-1209167</wp:posOffset>
            </wp:positionV>
            <wp:extent cx="7543165" cy="10985482"/>
            <wp:effectExtent l="0" t="0" r="635" b="635"/>
            <wp:wrapNone/>
            <wp:docPr id="22080642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0642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134" cy="1100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6BF" w:rsidRDefault="001E76BF"/>
    <w:p w:rsidR="009F5BD1" w:rsidRDefault="009F5BD1"/>
    <w:p w:rsidR="009F5BD1" w:rsidRDefault="009F5BD1"/>
    <w:p w:rsidR="009F5BD1" w:rsidRDefault="009F5BD1"/>
    <w:p w:rsidR="009F5BD1" w:rsidRDefault="009F5BD1"/>
    <w:p w:rsidR="006F14E4" w:rsidRDefault="006F14E4"/>
    <w:p w:rsidR="006F14E4" w:rsidRDefault="006F14E4"/>
    <w:p w:rsidR="006F14E4" w:rsidRDefault="006F14E4"/>
    <w:p w:rsidR="00545764" w:rsidRDefault="00545764" w:rsidP="006F14E4">
      <w:pPr>
        <w:spacing w:line="240" w:lineRule="auto"/>
      </w:pPr>
    </w:p>
    <w:p w:rsidR="00545764" w:rsidRDefault="006F14E4" w:rsidP="006F14E4">
      <w:pPr>
        <w:spacing w:line="240" w:lineRule="auto"/>
        <w:rPr>
          <w:rFonts w:ascii="Avenir Next" w:hAnsi="Avenir Next"/>
          <w:b/>
          <w:bCs/>
          <w:color w:val="FFFFFF" w:themeColor="background1"/>
          <w:sz w:val="90"/>
          <w:szCs w:val="90"/>
        </w:rPr>
      </w:pPr>
      <w:r w:rsidRPr="006F14E4">
        <w:rPr>
          <w:rFonts w:ascii="Avenir Next" w:hAnsi="Avenir Next"/>
          <w:b/>
          <w:bCs/>
          <w:color w:val="FFFFFF" w:themeColor="background1"/>
          <w:sz w:val="90"/>
          <w:szCs w:val="90"/>
        </w:rPr>
        <w:t>Type Your</w:t>
      </w:r>
      <w:r w:rsidR="00D668A3">
        <w:rPr>
          <w:rFonts w:ascii="Avenir Next" w:hAnsi="Avenir Next"/>
          <w:b/>
          <w:bCs/>
          <w:color w:val="FFFFFF" w:themeColor="background1"/>
          <w:sz w:val="90"/>
          <w:szCs w:val="90"/>
        </w:rPr>
        <w:t xml:space="preserve"> </w:t>
      </w:r>
      <w:r w:rsidRPr="006F14E4">
        <w:rPr>
          <w:rFonts w:ascii="Avenir Next" w:hAnsi="Avenir Next"/>
          <w:b/>
          <w:bCs/>
          <w:color w:val="FFFFFF" w:themeColor="background1"/>
          <w:sz w:val="90"/>
          <w:szCs w:val="90"/>
        </w:rPr>
        <w:t>Title</w:t>
      </w:r>
      <w:r w:rsidR="00D668A3">
        <w:rPr>
          <w:rFonts w:ascii="Avenir Next" w:hAnsi="Avenir Next"/>
          <w:b/>
          <w:bCs/>
          <w:color w:val="FFFFFF" w:themeColor="background1"/>
          <w:sz w:val="90"/>
          <w:szCs w:val="90"/>
        </w:rPr>
        <w:t xml:space="preserve"> </w:t>
      </w:r>
      <w:r w:rsidRPr="006F14E4">
        <w:rPr>
          <w:rFonts w:ascii="Avenir Next" w:hAnsi="Avenir Next"/>
          <w:b/>
          <w:bCs/>
          <w:color w:val="FFFFFF" w:themeColor="background1"/>
          <w:sz w:val="90"/>
          <w:szCs w:val="90"/>
        </w:rPr>
        <w:t>Here</w:t>
      </w:r>
    </w:p>
    <w:p w:rsidR="006F14E4" w:rsidRPr="00545764" w:rsidRDefault="006F14E4" w:rsidP="006F14E4">
      <w:pPr>
        <w:spacing w:line="240" w:lineRule="auto"/>
        <w:rPr>
          <w:rFonts w:ascii="Avenir Next" w:hAnsi="Avenir Next"/>
          <w:b/>
          <w:bCs/>
          <w:color w:val="FFFFFF" w:themeColor="background1"/>
          <w:sz w:val="90"/>
          <w:szCs w:val="90"/>
        </w:rPr>
      </w:pPr>
      <w:r w:rsidRPr="006F14E4">
        <w:rPr>
          <w:rFonts w:ascii="Avenir Next" w:hAnsi="Avenir Next"/>
          <w:color w:val="FFFFFF" w:themeColor="background1"/>
          <w:sz w:val="72"/>
          <w:szCs w:val="72"/>
        </w:rPr>
        <w:t>Name Guide</w:t>
      </w:r>
    </w:p>
    <w:p w:rsidR="006F14E4" w:rsidRDefault="006F14E4" w:rsidP="006F14E4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</w:p>
    <w:p w:rsidR="006F14E4" w:rsidRDefault="006F14E4">
      <w:pPr>
        <w:rPr>
          <w:rFonts w:ascii="Avenir Next" w:hAnsi="Avenir Next"/>
          <w:color w:val="FFFFFF" w:themeColor="background1"/>
          <w:sz w:val="72"/>
          <w:szCs w:val="72"/>
        </w:rPr>
      </w:pPr>
      <w:r>
        <w:rPr>
          <w:rFonts w:ascii="Avenir Next" w:hAnsi="Avenir Next"/>
          <w:color w:val="FFFFFF" w:themeColor="background1"/>
          <w:sz w:val="72"/>
          <w:szCs w:val="72"/>
        </w:rPr>
        <w:br w:type="page"/>
      </w:r>
    </w:p>
    <w:p w:rsidR="00492AA8" w:rsidRDefault="00492AA8" w:rsidP="00492AA8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</w:p>
    <w:p w:rsidR="006F14E4" w:rsidRDefault="00492AA8" w:rsidP="00492AA8">
      <w:pPr>
        <w:spacing w:line="240" w:lineRule="auto"/>
        <w:rPr>
          <w:rFonts w:ascii="Avenir Next Demi Bold" w:hAnsi="Avenir Next Demi Bold"/>
          <w:b/>
          <w:bCs/>
          <w:color w:val="34516C"/>
          <w:sz w:val="46"/>
          <w:szCs w:val="46"/>
        </w:rPr>
      </w:pPr>
      <w:r w:rsidRPr="00492AA8">
        <w:rPr>
          <w:rFonts w:ascii="Avenir Next Demi Bold" w:hAnsi="Avenir Next Demi Bold"/>
          <w:b/>
          <w:bCs/>
          <w:color w:val="34516C"/>
          <w:sz w:val="46"/>
          <w:szCs w:val="46"/>
        </w:rPr>
        <w:t>Your title</w:t>
      </w:r>
    </w:p>
    <w:p w:rsidR="00492AA8" w:rsidRPr="00492AA8" w:rsidRDefault="00492AA8" w:rsidP="00492AA8">
      <w:pPr>
        <w:spacing w:line="240" w:lineRule="auto"/>
        <w:rPr>
          <w:rFonts w:ascii="Avenir Next" w:hAnsi="Avenir Next"/>
          <w:b/>
          <w:bCs/>
          <w:color w:val="BE1622"/>
          <w:sz w:val="28"/>
          <w:szCs w:val="28"/>
        </w:rPr>
      </w:pPr>
      <w:r w:rsidRPr="00492AA8">
        <w:rPr>
          <w:rFonts w:ascii="Avenir Next" w:hAnsi="Avenir Next"/>
          <w:b/>
          <w:bCs/>
          <w:color w:val="BE1622"/>
          <w:sz w:val="28"/>
          <w:szCs w:val="28"/>
        </w:rPr>
        <w:t xml:space="preserve">Sub title </w:t>
      </w:r>
    </w:p>
    <w:p w:rsidR="00492AA8" w:rsidRPr="00492AA8" w:rsidRDefault="00492AA8">
      <w:pPr>
        <w:rPr>
          <w:rFonts w:ascii="Avenir Next" w:hAnsi="Avenir Next"/>
          <w:color w:val="34516C"/>
          <w:sz w:val="28"/>
          <w:szCs w:val="28"/>
        </w:rPr>
      </w:pPr>
      <w:r w:rsidRPr="00492AA8">
        <w:rPr>
          <w:rFonts w:ascii="Avenir Next" w:hAnsi="Avenir Next"/>
          <w:color w:val="34516C"/>
          <w:sz w:val="28"/>
          <w:szCs w:val="28"/>
        </w:rPr>
        <w:t>Text</w:t>
      </w:r>
    </w:p>
    <w:p w:rsidR="009F5BD1" w:rsidRDefault="009F5BD1"/>
    <w:p w:rsidR="009F5BD1" w:rsidRDefault="009F5BD1"/>
    <w:p w:rsidR="00604246" w:rsidRDefault="00604246"/>
    <w:p w:rsidR="00604246" w:rsidRDefault="00604246">
      <w:r>
        <w:br w:type="page"/>
      </w:r>
    </w:p>
    <w:p w:rsidR="00604246" w:rsidRDefault="00604246" w:rsidP="00604246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</w:p>
    <w:p w:rsidR="00604246" w:rsidRDefault="00604246" w:rsidP="00604246">
      <w:pPr>
        <w:spacing w:line="240" w:lineRule="auto"/>
        <w:rPr>
          <w:rFonts w:ascii="Avenir Next Demi Bold" w:hAnsi="Avenir Next Demi Bold"/>
          <w:b/>
          <w:bCs/>
          <w:color w:val="34516C"/>
          <w:sz w:val="46"/>
          <w:szCs w:val="46"/>
        </w:rPr>
      </w:pPr>
      <w:r w:rsidRPr="00492AA8">
        <w:rPr>
          <w:rFonts w:ascii="Avenir Next Demi Bold" w:hAnsi="Avenir Next Demi Bold"/>
          <w:b/>
          <w:bCs/>
          <w:color w:val="34516C"/>
          <w:sz w:val="46"/>
          <w:szCs w:val="46"/>
        </w:rPr>
        <w:t>Your title</w:t>
      </w:r>
    </w:p>
    <w:p w:rsidR="00604246" w:rsidRPr="00492AA8" w:rsidRDefault="00604246" w:rsidP="00604246">
      <w:pPr>
        <w:spacing w:line="240" w:lineRule="auto"/>
        <w:rPr>
          <w:rFonts w:ascii="Avenir Next" w:hAnsi="Avenir Next"/>
          <w:b/>
          <w:bCs/>
          <w:color w:val="BE1622"/>
          <w:sz w:val="28"/>
          <w:szCs w:val="28"/>
        </w:rPr>
      </w:pPr>
      <w:r w:rsidRPr="00492AA8">
        <w:rPr>
          <w:rFonts w:ascii="Avenir Next" w:hAnsi="Avenir Next"/>
          <w:b/>
          <w:bCs/>
          <w:color w:val="BE1622"/>
          <w:sz w:val="28"/>
          <w:szCs w:val="28"/>
        </w:rPr>
        <w:t xml:space="preserve">Sub title </w:t>
      </w:r>
    </w:p>
    <w:p w:rsidR="00604246" w:rsidRPr="00492AA8" w:rsidRDefault="00604246" w:rsidP="00604246">
      <w:pPr>
        <w:rPr>
          <w:rFonts w:ascii="Avenir Next" w:hAnsi="Avenir Next"/>
          <w:color w:val="34516C"/>
          <w:sz w:val="28"/>
          <w:szCs w:val="28"/>
        </w:rPr>
      </w:pPr>
      <w:r w:rsidRPr="00492AA8">
        <w:rPr>
          <w:rFonts w:ascii="Avenir Next" w:hAnsi="Avenir Next"/>
          <w:color w:val="34516C"/>
          <w:sz w:val="28"/>
          <w:szCs w:val="28"/>
        </w:rPr>
        <w:t>Text</w:t>
      </w:r>
    </w:p>
    <w:p w:rsidR="009F5BD1" w:rsidRDefault="009F5BD1"/>
    <w:p w:rsidR="006F14E4" w:rsidRDefault="006F14E4">
      <w:r>
        <w:t xml:space="preserve">     </w:t>
      </w:r>
    </w:p>
    <w:p w:rsidR="006F14E4" w:rsidRDefault="006F14E4"/>
    <w:sectPr w:rsidR="006F14E4" w:rsidSect="0049388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63A" w:rsidRDefault="0075163A" w:rsidP="009F5BD1">
      <w:pPr>
        <w:spacing w:after="0" w:line="240" w:lineRule="auto"/>
      </w:pPr>
      <w:r>
        <w:separator/>
      </w:r>
    </w:p>
  </w:endnote>
  <w:endnote w:type="continuationSeparator" w:id="0">
    <w:p w:rsidR="0075163A" w:rsidRDefault="0075163A" w:rsidP="009F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63A" w:rsidRDefault="0075163A" w:rsidP="009F5BD1">
      <w:pPr>
        <w:spacing w:after="0" w:line="240" w:lineRule="auto"/>
      </w:pPr>
      <w:r>
        <w:separator/>
      </w:r>
    </w:p>
  </w:footnote>
  <w:footnote w:type="continuationSeparator" w:id="0">
    <w:p w:rsidR="0075163A" w:rsidRDefault="0075163A" w:rsidP="009F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5BD1" w:rsidRDefault="00663792">
    <w:pPr>
      <w:pStyle w:val="Header"/>
    </w:pPr>
    <w:r w:rsidRPr="006F14E4">
      <w:rPr>
        <w:rFonts w:ascii="Avenir Next" w:hAnsi="Avenir Next"/>
        <w:noProof/>
        <w:color w:val="FFFFFF" w:themeColor="background1"/>
        <w:sz w:val="72"/>
        <w:szCs w:val="72"/>
      </w:rPr>
      <w:drawing>
        <wp:anchor distT="0" distB="0" distL="114300" distR="114300" simplePos="0" relativeHeight="251659264" behindDoc="0" locked="1" layoutInCell="1" allowOverlap="0" wp14:anchorId="6D2F697C" wp14:editId="4EEE98C1">
          <wp:simplePos x="0" y="0"/>
          <wp:positionH relativeFrom="page">
            <wp:posOffset>5594985</wp:posOffset>
          </wp:positionH>
          <wp:positionV relativeFrom="page">
            <wp:posOffset>403225</wp:posOffset>
          </wp:positionV>
          <wp:extent cx="1677600" cy="547200"/>
          <wp:effectExtent l="0" t="0" r="0" b="0"/>
          <wp:wrapSquare wrapText="right"/>
          <wp:docPr id="647995086" name="Picture 1" descr="Blue and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95086" name="Picture 1" descr="Blue and red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A3"/>
    <w:rsid w:val="001E76BF"/>
    <w:rsid w:val="003B6522"/>
    <w:rsid w:val="00492AA8"/>
    <w:rsid w:val="00493889"/>
    <w:rsid w:val="00545764"/>
    <w:rsid w:val="00604246"/>
    <w:rsid w:val="00621120"/>
    <w:rsid w:val="00663792"/>
    <w:rsid w:val="006D76A0"/>
    <w:rsid w:val="006E307B"/>
    <w:rsid w:val="006F14E4"/>
    <w:rsid w:val="0075163A"/>
    <w:rsid w:val="00791510"/>
    <w:rsid w:val="007D2579"/>
    <w:rsid w:val="0082557C"/>
    <w:rsid w:val="009F5BD1"/>
    <w:rsid w:val="00B35F94"/>
    <w:rsid w:val="00B57A3B"/>
    <w:rsid w:val="00BB39C0"/>
    <w:rsid w:val="00D668A3"/>
    <w:rsid w:val="00E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E448B"/>
  <w15:chartTrackingRefBased/>
  <w15:docId w15:val="{1F1700B1-EAAE-2540-B11E-A99EC04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6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6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6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6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6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D1"/>
  </w:style>
  <w:style w:type="paragraph" w:styleId="Footer">
    <w:name w:val="footer"/>
    <w:basedOn w:val="Normal"/>
    <w:link w:val="FooterChar"/>
    <w:uiPriority w:val="99"/>
    <w:unhideWhenUsed/>
    <w:rsid w:val="009F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shtaribonukhoshimova/Library/Group%20Containers/UBF8T346G9.Office/User%20Content.localized/Templates.localized/UCLanL%20Guid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F91DB6-7AD2-B349-B717-CA19C26A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UCLanL Guides Template.dotx</Template>
  <TotalTime>14</TotalTime>
  <Pages>3</Pages>
  <Words>21</Words>
  <Characters>94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Mushtaribonu Khoshimova</dc:creator>
  <cp:keywords/>
  <dc:description/>
  <cp:lastModifiedBy>Terry Khoshimova</cp:lastModifiedBy>
  <cp:revision>6</cp:revision>
  <dcterms:created xsi:type="dcterms:W3CDTF">2026-04-09T15:03:00Z</dcterms:created>
  <dcterms:modified xsi:type="dcterms:W3CDTF">2026-04-09T15:39:00Z</dcterms:modified>
</cp:coreProperties>
</file>